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D70814" w14:textId="77777777" w:rsidR="009F1E40" w:rsidRPr="00302019" w:rsidRDefault="009F1E40" w:rsidP="00826084">
      <w:pPr>
        <w:autoSpaceDE w:val="0"/>
        <w:autoSpaceDN w:val="0"/>
        <w:bidi/>
        <w:adjustRightInd w:val="0"/>
        <w:snapToGrid w:val="0"/>
        <w:spacing w:before="190" w:after="36"/>
        <w:ind w:left="180"/>
        <w:rPr>
          <w:rFonts w:ascii="FS Albert Arabic" w:hAnsi="FS Albert Arabic" w:cs="FS Albert Arabic"/>
          <w:color w:val="000000"/>
          <w:sz w:val="16"/>
          <w:szCs w:val="16"/>
        </w:rPr>
      </w:pPr>
      <w:r w:rsidRPr="00302019">
        <w:rPr>
          <w:rFonts w:ascii="FS Albert Arabic" w:eastAsia="FS Albert Arabic" w:hAnsi="FS Albert Arabic" w:cs="FS Albert Arabic"/>
          <w:color w:val="000000"/>
          <w:spacing w:val="-4"/>
          <w:sz w:val="16"/>
          <w:szCs w:val="16"/>
          <w:rtl/>
          <w:lang w:eastAsia="ar"/>
        </w:rPr>
        <w:t xml:space="preserve"> رقم البرنامج:   </w:t>
      </w:r>
      <w:r w:rsidRPr="00302019">
        <w:rPr>
          <w:rFonts w:ascii="FS Albert Arabic" w:eastAsia="FS Albert Arabic" w:hAnsi="FS Albert Arabic" w:cs="FS Albert Arabic"/>
          <w:color w:val="000000"/>
          <w:sz w:val="16"/>
          <w:szCs w:val="16"/>
          <w:rtl/>
          <w:lang w:eastAsia="ar"/>
        </w:rPr>
        <w:t xml:space="preserve">تاريخ النسخة:    </w:t>
      </w:r>
      <w:r w:rsidRPr="00302019">
        <w:rPr>
          <w:rFonts w:ascii="FS Albert Arabic" w:eastAsia="FS Albert Arabic" w:hAnsi="FS Albert Arabic" w:cs="FS Albert Arabic"/>
          <w:color w:val="000000"/>
          <w:sz w:val="16"/>
          <w:szCs w:val="16"/>
          <w:rtl/>
          <w:lang w:eastAsia="ar"/>
        </w:rPr>
        <w:tab/>
      </w:r>
      <w:r w:rsidRPr="00302019">
        <w:rPr>
          <w:rFonts w:ascii="FS Albert Arabic" w:eastAsia="FS Albert Arabic" w:hAnsi="FS Albert Arabic" w:cs="FS Albert Arabic"/>
          <w:color w:val="000000"/>
          <w:sz w:val="16"/>
          <w:szCs w:val="16"/>
          <w:rtl/>
          <w:lang w:eastAsia="ar"/>
        </w:rPr>
        <w:tab/>
      </w:r>
      <w:r w:rsidRPr="00302019">
        <w:rPr>
          <w:rFonts w:ascii="FS Albert Arabic" w:eastAsia="FS Albert Arabic" w:hAnsi="FS Albert Arabic" w:cs="FS Albert Arabic"/>
          <w:color w:val="000000"/>
          <w:sz w:val="16"/>
          <w:szCs w:val="16"/>
          <w:rtl/>
          <w:lang w:eastAsia="ar"/>
        </w:rPr>
        <w:tab/>
      </w:r>
      <w:r w:rsidRPr="00302019">
        <w:rPr>
          <w:rFonts w:ascii="FS Albert Arabic" w:eastAsia="FS Albert Arabic" w:hAnsi="FS Albert Arabic" w:cs="FS Albert Arabic"/>
          <w:color w:val="000000"/>
          <w:sz w:val="16"/>
          <w:szCs w:val="16"/>
          <w:rtl/>
          <w:lang w:eastAsia="ar"/>
        </w:rPr>
        <w:tab/>
      </w:r>
      <w:r w:rsidRPr="00302019">
        <w:rPr>
          <w:rFonts w:ascii="FS Albert Arabic" w:eastAsia="FS Albert Arabic" w:hAnsi="FS Albert Arabic" w:cs="FS Albert Arabic"/>
          <w:color w:val="000000"/>
          <w:sz w:val="16"/>
          <w:szCs w:val="16"/>
          <w:rtl/>
          <w:lang w:eastAsia="ar"/>
        </w:rPr>
        <w:tab/>
      </w:r>
      <w:r w:rsidRPr="00302019">
        <w:rPr>
          <w:rFonts w:ascii="FS Albert Arabic" w:eastAsia="FS Albert Arabic" w:hAnsi="FS Albert Arabic" w:cs="FS Albert Arabic"/>
          <w:color w:val="000000"/>
          <w:sz w:val="16"/>
          <w:szCs w:val="16"/>
          <w:rtl/>
          <w:lang w:eastAsia="ar"/>
        </w:rPr>
        <w:tab/>
      </w:r>
      <w:r w:rsidRPr="00302019">
        <w:rPr>
          <w:rFonts w:ascii="FS Albert Arabic" w:eastAsia="FS Albert Arabic" w:hAnsi="FS Albert Arabic" w:cs="FS Albert Arabic"/>
          <w:color w:val="000000"/>
          <w:sz w:val="16"/>
          <w:szCs w:val="16"/>
          <w:rtl/>
          <w:lang w:eastAsia="ar"/>
        </w:rPr>
        <w:tab/>
      </w:r>
      <w:r w:rsidRPr="00302019">
        <w:rPr>
          <w:rFonts w:ascii="FS Albert Arabic" w:eastAsia="FS Albert Arabic" w:hAnsi="FS Albert Arabic" w:cs="FS Albert Arabic"/>
          <w:color w:val="000000"/>
          <w:spacing w:val="-4"/>
          <w:sz w:val="16"/>
          <w:szCs w:val="16"/>
          <w:rtl/>
          <w:lang w:eastAsia="ar"/>
        </w:rPr>
        <w:t xml:space="preserve">الصفحة </w:t>
      </w:r>
      <w:r w:rsidRPr="00302019">
        <w:rPr>
          <w:rFonts w:ascii="FS Albert Arabic" w:eastAsia="FS Albert Arabic" w:hAnsi="FS Albert Arabic" w:cs="FS Albert Arabic"/>
          <w:color w:val="000000"/>
          <w:sz w:val="16"/>
          <w:szCs w:val="16"/>
          <w:rtl/>
          <w:lang w:eastAsia="ar"/>
        </w:rPr>
        <w:t>1</w:t>
      </w:r>
    </w:p>
    <w:tbl>
      <w:tblPr>
        <w:bidiVisual/>
        <w:tblW w:w="15048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80"/>
        <w:gridCol w:w="1440"/>
        <w:gridCol w:w="1980"/>
        <w:gridCol w:w="900"/>
        <w:gridCol w:w="2970"/>
        <w:gridCol w:w="1440"/>
        <w:gridCol w:w="1440"/>
        <w:gridCol w:w="1530"/>
      </w:tblGrid>
      <w:tr w:rsidR="009F1E40" w:rsidRPr="005F1E7B" w14:paraId="5FE7C9E2" w14:textId="77777777" w:rsidTr="00FD09F0">
        <w:trPr>
          <w:trHeight w:hRule="exact" w:val="337"/>
        </w:trPr>
        <w:tc>
          <w:tcPr>
            <w:tcW w:w="334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5DA1B7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9"/>
              <w:ind w:left="101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pacing w:val="-2"/>
                <w:sz w:val="12"/>
                <w:szCs w:val="12"/>
                <w:rtl/>
                <w:lang w:eastAsia="ar"/>
              </w:rPr>
              <w:t>نوع</w:t>
            </w: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 xml:space="preserve"> النشاط</w:t>
            </w:r>
          </w:p>
        </w:tc>
        <w:tc>
          <w:tcPr>
            <w:tcW w:w="11700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1190AA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9"/>
              <w:ind w:left="101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الوصف السردي للأنشطة (في حال تغيير الملخص، استخدم الصفحة اللاحقة)</w:t>
            </w:r>
          </w:p>
        </w:tc>
      </w:tr>
      <w:tr w:rsidR="009F1E40" w:rsidRPr="005F1E7B" w14:paraId="227EE0FC" w14:textId="77777777" w:rsidTr="00876DBA">
        <w:trPr>
          <w:trHeight w:hRule="exact" w:val="1212"/>
        </w:trPr>
        <w:tc>
          <w:tcPr>
            <w:tcW w:w="334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8D451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line="344" w:lineRule="auto"/>
              <w:ind w:left="225" w:right="803"/>
              <w:jc w:val="right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الإصدار الأولي اختبار الإصدار اللاحق وثائق تقديم الحالة (الحالات) تحديث نموذج التحكم في النسخة إلغاء تنشيط التغيير (التغييرات) الأساسي</w:t>
            </w:r>
          </w:p>
        </w:tc>
        <w:tc>
          <w:tcPr>
            <w:tcW w:w="11700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612DF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line="344" w:lineRule="auto"/>
              <w:ind w:right="803"/>
              <w:rPr>
                <w:rFonts w:ascii="FS Albert Arabic" w:eastAsia="SimSun" w:hAnsi="FS Albert Arabic" w:cs="FS Albert Arabic"/>
                <w:color w:val="000000"/>
                <w:sz w:val="12"/>
                <w:szCs w:val="12"/>
              </w:rPr>
            </w:pPr>
          </w:p>
        </w:tc>
      </w:tr>
      <w:tr w:rsidR="009F1E40" w:rsidRPr="005F1E7B" w14:paraId="68136700" w14:textId="77777777" w:rsidTr="007700B8">
        <w:trPr>
          <w:trHeight w:hRule="exact" w:val="301"/>
        </w:trPr>
        <w:tc>
          <w:tcPr>
            <w:tcW w:w="67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9F391" w14:textId="77777777" w:rsidR="009F1E40" w:rsidRPr="005F1E7B" w:rsidRDefault="009F1E40" w:rsidP="00876DBA">
            <w:pPr>
              <w:autoSpaceDE w:val="0"/>
              <w:autoSpaceDN w:val="0"/>
              <w:bidi/>
              <w:adjustRightInd w:val="0"/>
              <w:snapToGrid w:val="0"/>
              <w:spacing w:line="238" w:lineRule="auto"/>
              <w:ind w:left="101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المنصة، وإصدار البرنامج، والوثائق المحددة المعتمدة واللغات:</w:t>
            </w:r>
          </w:p>
        </w:tc>
        <w:tc>
          <w:tcPr>
            <w:tcW w:w="82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20194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9"/>
              <w:ind w:left="101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بيانات جديدة (أدخل "نفسه" في حال عدم حدوث تغيير في البند الخطي)</w:t>
            </w:r>
          </w:p>
        </w:tc>
      </w:tr>
      <w:tr w:rsidR="009F1E40" w:rsidRPr="005F1E7B" w14:paraId="48B50B93" w14:textId="77777777" w:rsidTr="00876DBA">
        <w:trPr>
          <w:trHeight w:hRule="exact" w:val="1435"/>
        </w:trPr>
        <w:tc>
          <w:tcPr>
            <w:tcW w:w="67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5BD7" w14:textId="77777777" w:rsidR="009F1E40" w:rsidRPr="005F1E7B" w:rsidRDefault="009F1E40" w:rsidP="00A022CC">
            <w:pPr>
              <w:tabs>
                <w:tab w:val="left" w:leader="dot" w:pos="6374"/>
              </w:tabs>
              <w:autoSpaceDE w:val="0"/>
              <w:autoSpaceDN w:val="0"/>
              <w:bidi/>
              <w:adjustRightInd w:val="0"/>
              <w:snapToGrid w:val="0"/>
              <w:spacing w:before="59"/>
              <w:ind w:left="706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 xml:space="preserve">الحاسوب: </w:t>
            </w: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ab/>
            </w:r>
          </w:p>
          <w:p w14:paraId="3DC73613" w14:textId="77777777" w:rsidR="009F1E40" w:rsidRPr="005F1E7B" w:rsidRDefault="009F1E40" w:rsidP="00A022CC">
            <w:pPr>
              <w:tabs>
                <w:tab w:val="left" w:leader="dot" w:pos="6325"/>
              </w:tabs>
              <w:autoSpaceDE w:val="0"/>
              <w:autoSpaceDN w:val="0"/>
              <w:bidi/>
              <w:adjustRightInd w:val="0"/>
              <w:snapToGrid w:val="0"/>
              <w:spacing w:before="56"/>
              <w:ind w:left="156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 xml:space="preserve">نظام التشغيل: </w:t>
            </w: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ab/>
              <w:t>.</w:t>
            </w:r>
          </w:p>
          <w:p w14:paraId="1E72511E" w14:textId="77777777" w:rsidR="009F1E40" w:rsidRPr="005F1E7B" w:rsidRDefault="009F1E40" w:rsidP="00A022CC">
            <w:pPr>
              <w:tabs>
                <w:tab w:val="left" w:leader="dot" w:pos="6372"/>
              </w:tabs>
              <w:autoSpaceDE w:val="0"/>
              <w:autoSpaceDN w:val="0"/>
              <w:bidi/>
              <w:adjustRightInd w:val="0"/>
              <w:snapToGrid w:val="0"/>
              <w:spacing w:before="76"/>
              <w:ind w:left="820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 xml:space="preserve">الإصدار: </w:t>
            </w: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ab/>
            </w:r>
          </w:p>
          <w:p w14:paraId="229EBA0D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6"/>
              <w:ind w:left="101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الوثائق المعتمدة:</w:t>
            </w:r>
          </w:p>
          <w:p w14:paraId="3E544982" w14:textId="77777777" w:rsidR="009F1E40" w:rsidRPr="005F1E7B" w:rsidRDefault="009F1E40" w:rsidP="00A022CC">
            <w:pPr>
              <w:tabs>
                <w:tab w:val="left" w:leader="dot" w:pos="6373"/>
              </w:tabs>
              <w:autoSpaceDE w:val="0"/>
              <w:autoSpaceDN w:val="0"/>
              <w:bidi/>
              <w:adjustRightInd w:val="0"/>
              <w:snapToGrid w:val="0"/>
              <w:spacing w:before="76"/>
              <w:ind w:left="1523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ab/>
            </w:r>
          </w:p>
          <w:p w14:paraId="4294D053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6"/>
              <w:ind w:left="101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لغات البرمجة:</w:t>
            </w:r>
          </w:p>
          <w:p w14:paraId="6208E0A9" w14:textId="77777777" w:rsidR="009F1E40" w:rsidRPr="005F1E7B" w:rsidRDefault="009F1E40" w:rsidP="00A022CC">
            <w:pPr>
              <w:tabs>
                <w:tab w:val="left" w:leader="dot" w:pos="6373"/>
              </w:tabs>
              <w:autoSpaceDE w:val="0"/>
              <w:autoSpaceDN w:val="0"/>
              <w:bidi/>
              <w:adjustRightInd w:val="0"/>
              <w:snapToGrid w:val="0"/>
              <w:spacing w:before="57"/>
              <w:ind w:left="1523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ab/>
            </w:r>
          </w:p>
        </w:tc>
        <w:tc>
          <w:tcPr>
            <w:tcW w:w="82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F8B70" w14:textId="77777777" w:rsidR="009F1E40" w:rsidRPr="005F1E7B" w:rsidRDefault="009F1E40" w:rsidP="00876DBA">
            <w:pPr>
              <w:tabs>
                <w:tab w:val="left" w:leader="dot" w:pos="6373"/>
              </w:tabs>
              <w:autoSpaceDE w:val="0"/>
              <w:autoSpaceDN w:val="0"/>
              <w:bidi/>
              <w:adjustRightInd w:val="0"/>
              <w:snapToGrid w:val="0"/>
              <w:spacing w:before="57"/>
              <w:rPr>
                <w:rFonts w:ascii="FS Albert Arabic" w:eastAsia="SimSun" w:hAnsi="FS Albert Arabic" w:cs="FS Albert Arabic"/>
                <w:color w:val="000000"/>
                <w:sz w:val="12"/>
                <w:szCs w:val="12"/>
              </w:rPr>
            </w:pPr>
          </w:p>
        </w:tc>
      </w:tr>
      <w:tr w:rsidR="009F1E40" w:rsidRPr="005F1E7B" w14:paraId="73D58FD3" w14:textId="77777777" w:rsidTr="007700B8">
        <w:trPr>
          <w:trHeight w:hRule="exact" w:val="364"/>
        </w:trPr>
        <w:tc>
          <w:tcPr>
            <w:tcW w:w="67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9CF9B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9"/>
              <w:ind w:left="101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معلومات عامة عن البرنامج</w:t>
            </w:r>
          </w:p>
        </w:tc>
        <w:tc>
          <w:tcPr>
            <w:tcW w:w="82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58E9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9"/>
              <w:ind w:left="102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بيانات جديدة (أدخل "نفسه" في حال عدم حدوث تغيير في البند الخطي)</w:t>
            </w:r>
          </w:p>
        </w:tc>
      </w:tr>
      <w:tr w:rsidR="009F1E40" w:rsidRPr="005F1E7B" w14:paraId="52204BB9" w14:textId="77777777" w:rsidTr="007700B8">
        <w:trPr>
          <w:trHeight w:hRule="exact" w:val="1894"/>
        </w:trPr>
        <w:tc>
          <w:tcPr>
            <w:tcW w:w="67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B7FCC" w14:textId="77777777" w:rsidR="009F1E40" w:rsidRPr="005F1E7B" w:rsidRDefault="009F1E40" w:rsidP="00A022CC">
            <w:pPr>
              <w:tabs>
                <w:tab w:val="left" w:leader="dot" w:pos="6373"/>
              </w:tabs>
              <w:autoSpaceDE w:val="0"/>
              <w:autoSpaceDN w:val="0"/>
              <w:bidi/>
              <w:adjustRightInd w:val="0"/>
              <w:snapToGrid w:val="0"/>
              <w:spacing w:before="59"/>
              <w:ind w:left="1194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 xml:space="preserve">المسمى الوظيفي: </w:t>
            </w: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ab/>
            </w:r>
          </w:p>
          <w:p w14:paraId="65628F8C" w14:textId="77777777" w:rsidR="009F1E40" w:rsidRPr="005F1E7B" w:rsidRDefault="009F1E40" w:rsidP="00A022CC">
            <w:pPr>
              <w:tabs>
                <w:tab w:val="left" w:leader="dot" w:pos="6372"/>
              </w:tabs>
              <w:autoSpaceDE w:val="0"/>
              <w:autoSpaceDN w:val="0"/>
              <w:bidi/>
              <w:adjustRightInd w:val="0"/>
              <w:snapToGrid w:val="0"/>
              <w:spacing w:before="97"/>
              <w:ind w:left="868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pacing w:val="-2"/>
                <w:sz w:val="12"/>
                <w:szCs w:val="12"/>
                <w:rtl/>
                <w:lang w:eastAsia="ar"/>
              </w:rPr>
              <w:t>الاختصار</w:t>
            </w: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 xml:space="preserve">: </w:t>
            </w: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ab/>
            </w:r>
          </w:p>
          <w:p w14:paraId="1129D0EB" w14:textId="77777777" w:rsidR="009F1E40" w:rsidRPr="005F1E7B" w:rsidRDefault="009F1E40" w:rsidP="00A022CC">
            <w:pPr>
              <w:tabs>
                <w:tab w:val="left" w:leader="dot" w:pos="6373"/>
              </w:tabs>
              <w:autoSpaceDE w:val="0"/>
              <w:autoSpaceDN w:val="0"/>
              <w:bidi/>
              <w:adjustRightInd w:val="0"/>
              <w:snapToGrid w:val="0"/>
              <w:spacing w:before="80"/>
              <w:ind w:left="768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 xml:space="preserve">المعايير: </w:t>
            </w: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ab/>
            </w:r>
          </w:p>
          <w:p w14:paraId="0C407FCC" w14:textId="77777777" w:rsidR="009F1E40" w:rsidRPr="005F1E7B" w:rsidRDefault="009F1E40" w:rsidP="00A022CC">
            <w:pPr>
              <w:tabs>
                <w:tab w:val="left" w:leader="dot" w:pos="6374"/>
              </w:tabs>
              <w:autoSpaceDE w:val="0"/>
              <w:autoSpaceDN w:val="0"/>
              <w:bidi/>
              <w:adjustRightInd w:val="0"/>
              <w:snapToGrid w:val="0"/>
              <w:spacing w:before="80"/>
              <w:ind w:left="414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 xml:space="preserve">أصل البرنامج: </w:t>
            </w: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ab/>
            </w:r>
          </w:p>
          <w:p w14:paraId="21735FF8" w14:textId="77777777" w:rsidR="009F1E40" w:rsidRPr="005F1E7B" w:rsidRDefault="009F1E40" w:rsidP="00A022CC">
            <w:pPr>
              <w:tabs>
                <w:tab w:val="left" w:leader="dot" w:pos="6372"/>
              </w:tabs>
              <w:autoSpaceDE w:val="0"/>
              <w:autoSpaceDN w:val="0"/>
              <w:bidi/>
              <w:adjustRightInd w:val="0"/>
              <w:snapToGrid w:val="0"/>
              <w:spacing w:before="80"/>
              <w:ind w:left="810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 xml:space="preserve">المجال/التخصص: </w:t>
            </w: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ab/>
            </w:r>
          </w:p>
          <w:p w14:paraId="62358309" w14:textId="77777777" w:rsidR="009F1E40" w:rsidRPr="005F1E7B" w:rsidRDefault="009F1E40" w:rsidP="00A022CC">
            <w:pPr>
              <w:tabs>
                <w:tab w:val="left" w:leader="dot" w:pos="6373"/>
              </w:tabs>
              <w:autoSpaceDE w:val="0"/>
              <w:autoSpaceDN w:val="0"/>
              <w:bidi/>
              <w:adjustRightInd w:val="0"/>
              <w:snapToGrid w:val="0"/>
              <w:spacing w:before="80"/>
              <w:ind w:left="367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 xml:space="preserve">الإدارة الراعية: </w:t>
            </w: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ab/>
            </w:r>
          </w:p>
          <w:p w14:paraId="39F0D739" w14:textId="77777777" w:rsidR="009F1E40" w:rsidRPr="005F1E7B" w:rsidRDefault="009F1E40" w:rsidP="00A022CC">
            <w:pPr>
              <w:tabs>
                <w:tab w:val="left" w:leader="dot" w:pos="6373"/>
              </w:tabs>
              <w:autoSpaceDE w:val="0"/>
              <w:autoSpaceDN w:val="0"/>
              <w:bidi/>
              <w:adjustRightInd w:val="0"/>
              <w:snapToGrid w:val="0"/>
              <w:spacing w:before="80"/>
              <w:ind w:left="386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 xml:space="preserve">المكتب الراعي: </w:t>
            </w: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ab/>
            </w:r>
          </w:p>
        </w:tc>
        <w:tc>
          <w:tcPr>
            <w:tcW w:w="82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D6F36" w14:textId="77777777" w:rsidR="009F1E40" w:rsidRPr="005F1E7B" w:rsidRDefault="009F1E40" w:rsidP="00A022CC">
            <w:pPr>
              <w:tabs>
                <w:tab w:val="left" w:leader="dot" w:pos="6373"/>
              </w:tabs>
              <w:autoSpaceDE w:val="0"/>
              <w:autoSpaceDN w:val="0"/>
              <w:bidi/>
              <w:adjustRightInd w:val="0"/>
              <w:snapToGrid w:val="0"/>
              <w:spacing w:before="80"/>
              <w:ind w:left="386"/>
              <w:rPr>
                <w:rFonts w:ascii="FS Albert Arabic" w:eastAsia="SimSun" w:hAnsi="FS Albert Arabic" w:cs="FS Albert Arabic"/>
                <w:color w:val="000000"/>
                <w:sz w:val="12"/>
                <w:szCs w:val="12"/>
              </w:rPr>
            </w:pPr>
          </w:p>
        </w:tc>
      </w:tr>
      <w:tr w:rsidR="009F1E40" w:rsidRPr="005F1E7B" w14:paraId="4EA35D8E" w14:textId="77777777" w:rsidTr="007700B8">
        <w:trPr>
          <w:trHeight w:hRule="exact" w:val="373"/>
        </w:trPr>
        <w:tc>
          <w:tcPr>
            <w:tcW w:w="67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5E1A2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9"/>
              <w:ind w:left="101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قيود الاستخدام:</w:t>
            </w:r>
          </w:p>
        </w:tc>
        <w:tc>
          <w:tcPr>
            <w:tcW w:w="82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DCD22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9"/>
              <w:ind w:left="102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بيانات جديدة (أدخل "نفسه" في حال عدم حدوث تغيير في البند الخطي)</w:t>
            </w:r>
          </w:p>
        </w:tc>
      </w:tr>
      <w:tr w:rsidR="009F1E40" w:rsidRPr="005F1E7B" w14:paraId="42C69B3F" w14:textId="77777777" w:rsidTr="007700B8">
        <w:trPr>
          <w:trHeight w:hRule="exact" w:val="346"/>
        </w:trPr>
        <w:tc>
          <w:tcPr>
            <w:tcW w:w="150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8E002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9"/>
              <w:ind w:left="101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 xml:space="preserve">المبادئ المصاحبة للأدوار </w:t>
            </w:r>
          </w:p>
        </w:tc>
      </w:tr>
      <w:tr w:rsidR="009F1E40" w:rsidRPr="005F1E7B" w14:paraId="5EFD524F" w14:textId="77777777" w:rsidTr="007700B8">
        <w:trPr>
          <w:trHeight w:hRule="exact" w:val="42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E96BA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9"/>
              <w:ind w:left="101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الدور</w:t>
            </w:r>
          </w:p>
        </w:tc>
        <w:tc>
          <w:tcPr>
            <w:tcW w:w="2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94B6A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9"/>
              <w:ind w:left="100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الاسم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F0649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9"/>
              <w:ind w:left="100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الاسم الجديد (كتابة)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10432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9"/>
              <w:ind w:left="101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التوقيع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DEBC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9"/>
              <w:ind w:left="101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التاريخ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FB3B4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9"/>
              <w:ind w:left="102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الهيكل التنظيمي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DDF52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before="79"/>
              <w:ind w:left="101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الموقع</w:t>
            </w:r>
          </w:p>
        </w:tc>
      </w:tr>
      <w:tr w:rsidR="009F1E40" w:rsidRPr="005F1E7B" w14:paraId="327C3D62" w14:textId="77777777" w:rsidTr="00C320D3">
        <w:trPr>
          <w:trHeight w:hRule="exact" w:val="116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B94EA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line="344" w:lineRule="auto"/>
              <w:ind w:right="173"/>
              <w:jc w:val="right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مُعدّ الوثائق مراجع الوثائق جهة الصيانة</w:t>
            </w:r>
          </w:p>
          <w:p w14:paraId="699CA448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line="344" w:lineRule="auto"/>
              <w:ind w:right="173"/>
              <w:jc w:val="right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أخصائي فني</w:t>
            </w:r>
          </w:p>
          <w:p w14:paraId="39573EBD" w14:textId="77777777" w:rsidR="009F1E40" w:rsidRPr="005F1E7B" w:rsidRDefault="009F1E40" w:rsidP="00A022CC">
            <w:pPr>
              <w:autoSpaceDE w:val="0"/>
              <w:autoSpaceDN w:val="0"/>
              <w:bidi/>
              <w:adjustRightInd w:val="0"/>
              <w:snapToGrid w:val="0"/>
              <w:spacing w:line="344" w:lineRule="auto"/>
              <w:ind w:right="173"/>
              <w:jc w:val="right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المشرف</w:t>
            </w:r>
          </w:p>
          <w:p w14:paraId="630EB7AB" w14:textId="77777777" w:rsidR="009F1E40" w:rsidRPr="005F1E7B" w:rsidRDefault="009F1E40" w:rsidP="00A022CC">
            <w:pPr>
              <w:bidi/>
              <w:rPr>
                <w:rFonts w:ascii="FS Albert Arabic" w:hAnsi="FS Albert Arabic" w:cs="FS Albert Arabic"/>
                <w:sz w:val="12"/>
                <w:szCs w:val="12"/>
              </w:rPr>
            </w:pPr>
          </w:p>
          <w:p w14:paraId="46A90140" w14:textId="77777777" w:rsidR="009F1E40" w:rsidRPr="005F1E7B" w:rsidRDefault="009F1E40" w:rsidP="00A022CC">
            <w:pPr>
              <w:bidi/>
              <w:rPr>
                <w:rFonts w:ascii="FS Albert Arabic" w:hAnsi="FS Albert Arabic" w:cs="FS Albert Arabic"/>
                <w:sz w:val="12"/>
                <w:szCs w:val="12"/>
              </w:rPr>
            </w:pPr>
          </w:p>
          <w:p w14:paraId="5CA1BDD4" w14:textId="77777777" w:rsidR="009F1E40" w:rsidRPr="005F1E7B" w:rsidRDefault="009F1E40" w:rsidP="00A022CC">
            <w:pPr>
              <w:bidi/>
              <w:rPr>
                <w:rFonts w:ascii="FS Albert Arabic" w:hAnsi="FS Albert Arabic" w:cs="FS Albert Arabic"/>
                <w:sz w:val="12"/>
                <w:szCs w:val="12"/>
              </w:rPr>
            </w:pPr>
          </w:p>
          <w:p w14:paraId="43FC5617" w14:textId="77777777" w:rsidR="009F1E40" w:rsidRPr="005F1E7B" w:rsidRDefault="009F1E40" w:rsidP="00A022CC">
            <w:pPr>
              <w:bidi/>
              <w:rPr>
                <w:rFonts w:ascii="FS Albert Arabic" w:hAnsi="FS Albert Arabic" w:cs="FS Albert Arabic"/>
                <w:sz w:val="12"/>
                <w:szCs w:val="12"/>
              </w:rPr>
            </w:pPr>
          </w:p>
          <w:p w14:paraId="427F95A9" w14:textId="77777777" w:rsidR="009F1E40" w:rsidRPr="005F1E7B" w:rsidRDefault="009F1E40" w:rsidP="00A022CC">
            <w:pPr>
              <w:bidi/>
              <w:rPr>
                <w:rFonts w:ascii="FS Albert Arabic" w:hAnsi="FS Albert Arabic" w:cs="FS Albert Arabic"/>
                <w:sz w:val="12"/>
                <w:szCs w:val="12"/>
              </w:rPr>
            </w:pPr>
          </w:p>
          <w:p w14:paraId="339D3E0D" w14:textId="77777777" w:rsidR="009F1E40" w:rsidRPr="005F1E7B" w:rsidRDefault="009F1E40" w:rsidP="00A022CC">
            <w:pPr>
              <w:bidi/>
              <w:jc w:val="right"/>
              <w:rPr>
                <w:rFonts w:ascii="FS Albert Arabic" w:hAnsi="FS Albert Arabic" w:cs="FS Albert Arabic"/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24167" w14:textId="77777777" w:rsidR="009F1E40" w:rsidRPr="005F1E7B" w:rsidRDefault="009F1E40" w:rsidP="00A022CC">
            <w:pPr>
              <w:tabs>
                <w:tab w:val="left" w:leader="dot" w:pos="2327"/>
              </w:tabs>
              <w:autoSpaceDE w:val="0"/>
              <w:autoSpaceDN w:val="0"/>
              <w:bidi/>
              <w:adjustRightInd w:val="0"/>
              <w:snapToGrid w:val="0"/>
              <w:spacing w:before="80"/>
              <w:ind w:left="184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ab/>
            </w:r>
          </w:p>
          <w:p w14:paraId="7E73ED99" w14:textId="77777777" w:rsidR="009F1E40" w:rsidRPr="005F1E7B" w:rsidRDefault="009F1E40" w:rsidP="00A022CC">
            <w:pPr>
              <w:tabs>
                <w:tab w:val="left" w:leader="dot" w:pos="2327"/>
              </w:tabs>
              <w:autoSpaceDE w:val="0"/>
              <w:autoSpaceDN w:val="0"/>
              <w:bidi/>
              <w:adjustRightInd w:val="0"/>
              <w:snapToGrid w:val="0"/>
              <w:spacing w:before="80"/>
              <w:ind w:left="187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ab/>
            </w:r>
          </w:p>
          <w:p w14:paraId="406EF6FA" w14:textId="77777777" w:rsidR="009F1E40" w:rsidRPr="005F1E7B" w:rsidRDefault="009F1E40" w:rsidP="00A022CC">
            <w:pPr>
              <w:tabs>
                <w:tab w:val="left" w:leader="dot" w:pos="2327"/>
              </w:tabs>
              <w:autoSpaceDE w:val="0"/>
              <w:autoSpaceDN w:val="0"/>
              <w:bidi/>
              <w:adjustRightInd w:val="0"/>
              <w:snapToGrid w:val="0"/>
              <w:spacing w:before="80"/>
              <w:ind w:left="187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…………………………………</w:t>
            </w:r>
          </w:p>
          <w:p w14:paraId="7C0599FA" w14:textId="77777777" w:rsidR="009F1E40" w:rsidRPr="005F1E7B" w:rsidRDefault="009F1E40" w:rsidP="00A022CC">
            <w:pPr>
              <w:tabs>
                <w:tab w:val="left" w:leader="dot" w:pos="2327"/>
              </w:tabs>
              <w:autoSpaceDE w:val="0"/>
              <w:autoSpaceDN w:val="0"/>
              <w:bidi/>
              <w:adjustRightInd w:val="0"/>
              <w:snapToGrid w:val="0"/>
              <w:spacing w:before="80"/>
              <w:ind w:left="187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…………………………………</w:t>
            </w:r>
          </w:p>
          <w:p w14:paraId="7DF0FEC2" w14:textId="77777777" w:rsidR="009F1E40" w:rsidRPr="005F1E7B" w:rsidRDefault="009F1E40" w:rsidP="00A022CC">
            <w:pPr>
              <w:tabs>
                <w:tab w:val="left" w:leader="dot" w:pos="2327"/>
              </w:tabs>
              <w:autoSpaceDE w:val="0"/>
              <w:autoSpaceDN w:val="0"/>
              <w:bidi/>
              <w:adjustRightInd w:val="0"/>
              <w:snapToGrid w:val="0"/>
              <w:spacing w:before="80"/>
              <w:ind w:left="187"/>
              <w:rPr>
                <w:rFonts w:ascii="FS Albert Arabic" w:hAnsi="FS Albert Arabic" w:cs="FS Albert Arabic"/>
                <w:color w:val="000000"/>
                <w:sz w:val="12"/>
                <w:szCs w:val="12"/>
              </w:rPr>
            </w:pPr>
            <w:r w:rsidRPr="005F1E7B">
              <w:rPr>
                <w:rFonts w:ascii="FS Albert Arabic" w:eastAsia="FS Albert Arabic" w:hAnsi="FS Albert Arabic" w:cs="FS Albert Arabic"/>
                <w:color w:val="000000"/>
                <w:sz w:val="12"/>
                <w:szCs w:val="12"/>
                <w:rtl/>
                <w:lang w:eastAsia="ar"/>
              </w:rPr>
              <w:t>…………………………………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A4AE5" w14:textId="77777777" w:rsidR="009F1E40" w:rsidRPr="005F1E7B" w:rsidRDefault="009F1E40" w:rsidP="00A022CC">
            <w:pPr>
              <w:tabs>
                <w:tab w:val="left" w:leader="dot" w:pos="2327"/>
              </w:tabs>
              <w:autoSpaceDE w:val="0"/>
              <w:autoSpaceDN w:val="0"/>
              <w:bidi/>
              <w:adjustRightInd w:val="0"/>
              <w:snapToGrid w:val="0"/>
              <w:spacing w:before="80"/>
              <w:ind w:left="187"/>
              <w:rPr>
                <w:rFonts w:ascii="FS Albert Arabic" w:eastAsia="SimSun" w:hAnsi="FS Albert Arabic" w:cs="FS Albert Arabic"/>
                <w:color w:val="000000"/>
                <w:sz w:val="12"/>
                <w:szCs w:val="12"/>
              </w:rPr>
            </w:pPr>
          </w:p>
          <w:p w14:paraId="05C7F4C2" w14:textId="77777777" w:rsidR="009F1E40" w:rsidRPr="005F1E7B" w:rsidRDefault="009F1E40" w:rsidP="00A022CC">
            <w:pPr>
              <w:bidi/>
              <w:rPr>
                <w:rFonts w:ascii="FS Albert Arabic" w:eastAsia="SimSun" w:hAnsi="FS Albert Arabic" w:cs="FS Albert Arabic"/>
                <w:sz w:val="12"/>
                <w:szCs w:val="12"/>
              </w:rPr>
            </w:pPr>
          </w:p>
          <w:p w14:paraId="6305677A" w14:textId="77777777" w:rsidR="009F1E40" w:rsidRPr="005F1E7B" w:rsidRDefault="009F1E40" w:rsidP="00A022CC">
            <w:pPr>
              <w:bidi/>
              <w:rPr>
                <w:rFonts w:ascii="FS Albert Arabic" w:eastAsia="SimSun" w:hAnsi="FS Albert Arabic" w:cs="FS Albert Arabic"/>
                <w:sz w:val="12"/>
                <w:szCs w:val="12"/>
              </w:rPr>
            </w:pPr>
          </w:p>
          <w:p w14:paraId="615FAB94" w14:textId="77777777" w:rsidR="009F1E40" w:rsidRPr="005F1E7B" w:rsidRDefault="009F1E40" w:rsidP="00A022CC">
            <w:pPr>
              <w:bidi/>
              <w:rPr>
                <w:rFonts w:ascii="FS Albert Arabic" w:eastAsia="SimSun" w:hAnsi="FS Albert Arabic" w:cs="FS Albert Arabic"/>
                <w:sz w:val="12"/>
                <w:szCs w:val="12"/>
              </w:rPr>
            </w:pPr>
          </w:p>
          <w:p w14:paraId="2E463B10" w14:textId="77777777" w:rsidR="009F1E40" w:rsidRPr="005F1E7B" w:rsidRDefault="009F1E40" w:rsidP="00A022CC">
            <w:pPr>
              <w:bidi/>
              <w:rPr>
                <w:rFonts w:ascii="FS Albert Arabic" w:eastAsia="SimSun" w:hAnsi="FS Albert Arabic" w:cs="FS Albert Arabic"/>
                <w:sz w:val="12"/>
                <w:szCs w:val="12"/>
              </w:rPr>
            </w:pPr>
          </w:p>
          <w:p w14:paraId="575496AC" w14:textId="77777777" w:rsidR="009F1E40" w:rsidRPr="005F1E7B" w:rsidRDefault="009F1E40" w:rsidP="00A022CC">
            <w:pPr>
              <w:bidi/>
              <w:rPr>
                <w:rFonts w:ascii="FS Albert Arabic" w:eastAsia="SimSun" w:hAnsi="FS Albert Arabic" w:cs="FS Albert Arabic"/>
                <w:sz w:val="12"/>
                <w:szCs w:val="12"/>
              </w:rPr>
            </w:pPr>
          </w:p>
          <w:p w14:paraId="632537B9" w14:textId="77777777" w:rsidR="009F1E40" w:rsidRPr="005F1E7B" w:rsidRDefault="009F1E40" w:rsidP="00A022CC">
            <w:pPr>
              <w:bidi/>
              <w:rPr>
                <w:rFonts w:ascii="FS Albert Arabic" w:eastAsia="SimSun" w:hAnsi="FS Albert Arabic" w:cs="FS Albert Arabic"/>
                <w:sz w:val="12"/>
                <w:szCs w:val="12"/>
              </w:rPr>
            </w:pPr>
          </w:p>
          <w:p w14:paraId="25D79BFC" w14:textId="77777777" w:rsidR="009F1E40" w:rsidRPr="005F1E7B" w:rsidRDefault="009F1E40" w:rsidP="00A022CC">
            <w:pPr>
              <w:bidi/>
              <w:rPr>
                <w:rFonts w:ascii="FS Albert Arabic" w:eastAsia="SimSun" w:hAnsi="FS Albert Arabic" w:cs="FS Albert Arabic"/>
                <w:sz w:val="12"/>
                <w:szCs w:val="12"/>
              </w:rPr>
            </w:pPr>
          </w:p>
          <w:p w14:paraId="5B87DBFA" w14:textId="77777777" w:rsidR="009F1E40" w:rsidRPr="005F1E7B" w:rsidRDefault="009F1E40" w:rsidP="00A022CC">
            <w:pPr>
              <w:bidi/>
              <w:rPr>
                <w:rFonts w:ascii="FS Albert Arabic" w:eastAsia="SimSun" w:hAnsi="FS Albert Arabic" w:cs="FS Albert Arabic"/>
                <w:sz w:val="12"/>
                <w:szCs w:val="12"/>
              </w:rPr>
            </w:pPr>
          </w:p>
          <w:p w14:paraId="060EDFF7" w14:textId="77777777" w:rsidR="009F1E40" w:rsidRPr="005F1E7B" w:rsidRDefault="009F1E40" w:rsidP="00A022CC">
            <w:pPr>
              <w:bidi/>
              <w:rPr>
                <w:rFonts w:ascii="FS Albert Arabic" w:eastAsia="SimSun" w:hAnsi="FS Albert Arabic" w:cs="FS Albert Arabic"/>
                <w:sz w:val="12"/>
                <w:szCs w:val="12"/>
              </w:rPr>
            </w:pPr>
          </w:p>
          <w:p w14:paraId="03B2A78E" w14:textId="77777777" w:rsidR="009F1E40" w:rsidRPr="005F1E7B" w:rsidRDefault="009F1E40" w:rsidP="00A022CC">
            <w:pPr>
              <w:bidi/>
              <w:rPr>
                <w:rFonts w:ascii="FS Albert Arabic" w:eastAsia="SimSun" w:hAnsi="FS Albert Arabic" w:cs="FS Albert Arabic"/>
                <w:sz w:val="12"/>
                <w:szCs w:val="12"/>
              </w:rPr>
            </w:pPr>
          </w:p>
          <w:p w14:paraId="77D29520" w14:textId="77777777" w:rsidR="009F1E40" w:rsidRPr="005F1E7B" w:rsidRDefault="009F1E40" w:rsidP="00A022CC">
            <w:pPr>
              <w:bidi/>
              <w:rPr>
                <w:rFonts w:ascii="FS Albert Arabic" w:eastAsia="SimSun" w:hAnsi="FS Albert Arabic" w:cs="FS Albert Arabic"/>
                <w:sz w:val="12"/>
                <w:szCs w:val="12"/>
              </w:rPr>
            </w:pPr>
          </w:p>
          <w:p w14:paraId="64AFE2B6" w14:textId="77777777" w:rsidR="009F1E40" w:rsidRPr="005F1E7B" w:rsidRDefault="009F1E40" w:rsidP="00A022CC">
            <w:pPr>
              <w:bidi/>
              <w:rPr>
                <w:rFonts w:ascii="FS Albert Arabic" w:eastAsia="SimSun" w:hAnsi="FS Albert Arabic" w:cs="FS Albert Arabic"/>
                <w:sz w:val="12"/>
                <w:szCs w:val="12"/>
              </w:rPr>
            </w:pPr>
          </w:p>
          <w:p w14:paraId="4A994425" w14:textId="77777777" w:rsidR="009F1E40" w:rsidRPr="005F1E7B" w:rsidRDefault="009F1E40" w:rsidP="00A022CC">
            <w:pPr>
              <w:bidi/>
              <w:rPr>
                <w:rFonts w:ascii="FS Albert Arabic" w:eastAsia="SimSun" w:hAnsi="FS Albert Arabic" w:cs="FS Albert Arabic"/>
                <w:sz w:val="12"/>
                <w:szCs w:val="12"/>
              </w:rPr>
            </w:pPr>
          </w:p>
          <w:p w14:paraId="74D82C16" w14:textId="77777777" w:rsidR="009F1E40" w:rsidRPr="005F1E7B" w:rsidRDefault="009F1E40" w:rsidP="00A022CC">
            <w:pPr>
              <w:bidi/>
              <w:rPr>
                <w:rFonts w:ascii="FS Albert Arabic" w:eastAsia="SimSun" w:hAnsi="FS Albert Arabic" w:cs="FS Albert Arabic"/>
                <w:sz w:val="12"/>
                <w:szCs w:val="12"/>
              </w:rPr>
            </w:pP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0305F" w14:textId="77777777" w:rsidR="009F1E40" w:rsidRPr="005F1E7B" w:rsidRDefault="009F1E40" w:rsidP="00A022CC">
            <w:pPr>
              <w:tabs>
                <w:tab w:val="left" w:leader="dot" w:pos="2327"/>
              </w:tabs>
              <w:autoSpaceDE w:val="0"/>
              <w:autoSpaceDN w:val="0"/>
              <w:bidi/>
              <w:adjustRightInd w:val="0"/>
              <w:snapToGrid w:val="0"/>
              <w:spacing w:before="80"/>
              <w:ind w:left="187"/>
              <w:rPr>
                <w:rFonts w:ascii="FS Albert Arabic" w:eastAsia="SimSun" w:hAnsi="FS Albert Arabic" w:cs="FS Albert Arabic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C610A" w14:textId="77777777" w:rsidR="009F1E40" w:rsidRPr="005F1E7B" w:rsidRDefault="009F1E40" w:rsidP="00A022CC">
            <w:pPr>
              <w:tabs>
                <w:tab w:val="left" w:leader="dot" w:pos="2327"/>
              </w:tabs>
              <w:autoSpaceDE w:val="0"/>
              <w:autoSpaceDN w:val="0"/>
              <w:bidi/>
              <w:adjustRightInd w:val="0"/>
              <w:snapToGrid w:val="0"/>
              <w:spacing w:before="80"/>
              <w:ind w:left="187"/>
              <w:rPr>
                <w:rFonts w:ascii="FS Albert Arabic" w:eastAsia="SimSun" w:hAnsi="FS Albert Arabic" w:cs="FS Albert Arabic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37CC5" w14:textId="77777777" w:rsidR="009F1E40" w:rsidRPr="005F1E7B" w:rsidRDefault="009F1E40" w:rsidP="00A022CC">
            <w:pPr>
              <w:tabs>
                <w:tab w:val="left" w:leader="dot" w:pos="2327"/>
              </w:tabs>
              <w:autoSpaceDE w:val="0"/>
              <w:autoSpaceDN w:val="0"/>
              <w:bidi/>
              <w:adjustRightInd w:val="0"/>
              <w:snapToGrid w:val="0"/>
              <w:spacing w:before="80"/>
              <w:ind w:left="187"/>
              <w:rPr>
                <w:rFonts w:ascii="FS Albert Arabic" w:eastAsia="SimSun" w:hAnsi="FS Albert Arabic" w:cs="FS Albert Arabic"/>
                <w:color w:val="000000"/>
                <w:sz w:val="12"/>
                <w:szCs w:val="12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67DFD" w14:textId="77777777" w:rsidR="009F1E40" w:rsidRPr="005F1E7B" w:rsidRDefault="009F1E40" w:rsidP="00A022CC">
            <w:pPr>
              <w:tabs>
                <w:tab w:val="left" w:leader="dot" w:pos="2327"/>
              </w:tabs>
              <w:autoSpaceDE w:val="0"/>
              <w:autoSpaceDN w:val="0"/>
              <w:bidi/>
              <w:adjustRightInd w:val="0"/>
              <w:snapToGrid w:val="0"/>
              <w:spacing w:before="80"/>
              <w:ind w:left="187"/>
              <w:rPr>
                <w:rFonts w:ascii="FS Albert Arabic" w:eastAsia="SimSun" w:hAnsi="FS Albert Arabic" w:cs="FS Albert Arabic"/>
                <w:color w:val="000000"/>
                <w:sz w:val="12"/>
                <w:szCs w:val="12"/>
              </w:rPr>
            </w:pPr>
          </w:p>
        </w:tc>
      </w:tr>
    </w:tbl>
    <w:p w14:paraId="634BB6C9" w14:textId="77777777" w:rsidR="00A022CC" w:rsidRPr="00302019" w:rsidRDefault="00A022CC" w:rsidP="00C320D3">
      <w:pPr>
        <w:bidi/>
        <w:rPr>
          <w:rFonts w:ascii="FS Albert Arabic" w:hAnsi="FS Albert Arabic" w:cs="FS Albert Arabic"/>
        </w:rPr>
      </w:pPr>
    </w:p>
    <w:sectPr w:rsidR="00A022CC" w:rsidRPr="00302019" w:rsidSect="007700B8">
      <w:headerReference w:type="default" r:id="rId11"/>
      <w:footerReference w:type="default" r:id="rId12"/>
      <w:pgSz w:w="16840" w:h="11907" w:orient="landscape" w:code="9"/>
      <w:pgMar w:top="1412" w:right="1094" w:bottom="1140" w:left="1077" w:header="57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19DF" w14:textId="77777777" w:rsidR="006F3CB5" w:rsidRDefault="006F3CB5">
      <w:r>
        <w:separator/>
      </w:r>
    </w:p>
    <w:p w14:paraId="242D6B29" w14:textId="77777777" w:rsidR="006F3CB5" w:rsidRDefault="006F3CB5"/>
  </w:endnote>
  <w:endnote w:type="continuationSeparator" w:id="0">
    <w:p w14:paraId="05F597C9" w14:textId="77777777" w:rsidR="006F3CB5" w:rsidRDefault="006F3CB5">
      <w:r>
        <w:continuationSeparator/>
      </w:r>
    </w:p>
    <w:p w14:paraId="39CCABB3" w14:textId="77777777" w:rsidR="006F3CB5" w:rsidRDefault="006F3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8623" w14:textId="26DE5DC8" w:rsidR="007700B8" w:rsidRPr="006C1ABD" w:rsidRDefault="007700B8" w:rsidP="007700B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67563D" wp14:editId="796435E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47C925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1991426B41814F2FA73D4A769C96192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EPM-KE0-TP-000033-AR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7F0E3C3DC59240299933E4D4185565C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</w:t>
        </w:r>
        <w:r>
          <w:rPr>
            <w:rFonts w:eastAsia="Arial" w:cs="Arial"/>
            <w:color w:val="7A8D95"/>
            <w:sz w:val="16"/>
            <w:szCs w:val="16"/>
          </w:rPr>
          <w:t>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570662AD3BAC4017A3941B2B8D69637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80FC43B" w14:textId="77777777" w:rsidR="007700B8" w:rsidRPr="006C1ABD" w:rsidRDefault="007700B8" w:rsidP="007700B8">
    <w:pPr>
      <w:framePr w:wrap="none" w:vAnchor="text" w:hAnchor="page" w:x="16291" w:y="244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F73A40A" w14:textId="1B0F2AC2" w:rsidR="005F1E7B" w:rsidRPr="007700B8" w:rsidRDefault="007700B8" w:rsidP="007700B8">
    <w:pPr>
      <w:spacing w:after="240"/>
      <w:ind w:left="3420" w:right="4859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E956" w14:textId="77777777" w:rsidR="006F3CB5" w:rsidRDefault="006F3CB5">
      <w:r>
        <w:separator/>
      </w:r>
    </w:p>
    <w:p w14:paraId="7C1146BB" w14:textId="77777777" w:rsidR="006F3CB5" w:rsidRDefault="006F3CB5"/>
  </w:footnote>
  <w:footnote w:type="continuationSeparator" w:id="0">
    <w:p w14:paraId="712A1658" w14:textId="77777777" w:rsidR="006F3CB5" w:rsidRDefault="006F3CB5">
      <w:r>
        <w:continuationSeparator/>
      </w:r>
    </w:p>
    <w:p w14:paraId="76A813DE" w14:textId="77777777" w:rsidR="006F3CB5" w:rsidRDefault="006F3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149B" w14:textId="46A1CD4C" w:rsidR="007700B8" w:rsidRPr="007700B8" w:rsidRDefault="007700B8" w:rsidP="007700B8">
    <w:pPr>
      <w:pStyle w:val="AttachmentHeading"/>
      <w:bidi/>
      <w:rPr>
        <w:rFonts w:asciiTheme="majorBidi" w:hAnsiTheme="majorBidi" w:cstheme="majorBidi"/>
      </w:rPr>
    </w:pPr>
    <w:r w:rsidRPr="009A054C">
      <w:rPr>
        <w:b w:val="0"/>
        <w:noProof/>
        <w:szCs w:val="24"/>
      </w:rPr>
      <w:drawing>
        <wp:anchor distT="0" distB="0" distL="114300" distR="114300" simplePos="0" relativeHeight="251669504" behindDoc="0" locked="0" layoutInCell="1" allowOverlap="1" wp14:anchorId="41A65EE3" wp14:editId="14FBEC5E">
          <wp:simplePos x="0" y="0"/>
          <wp:positionH relativeFrom="column">
            <wp:posOffset>-537845</wp:posOffset>
          </wp:positionH>
          <wp:positionV relativeFrom="paragraph">
            <wp:posOffset>-257810</wp:posOffset>
          </wp:positionV>
          <wp:extent cx="1348105" cy="59055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10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00B8">
      <w:rPr>
        <w:rFonts w:asciiTheme="majorBidi" w:eastAsia="FS Albert Arabic" w:hAnsiTheme="majorBidi" w:cstheme="majorBidi"/>
        <w:rtl/>
        <w:lang w:eastAsia="ar"/>
      </w:rPr>
      <w:t>نموذج التحكم بالبرنامج الحاسوبي الخاضع للرقابة</w:t>
    </w:r>
  </w:p>
  <w:p w14:paraId="3F8CF8A2" w14:textId="3F421518" w:rsidR="00D41E6F" w:rsidRPr="007700B8" w:rsidRDefault="00D41E6F" w:rsidP="005B69E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C43"/>
    <w:multiLevelType w:val="hybridMultilevel"/>
    <w:tmpl w:val="52ECA0D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0CC92EC2"/>
    <w:multiLevelType w:val="hybridMultilevel"/>
    <w:tmpl w:val="111494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288C"/>
    <w:multiLevelType w:val="hybridMultilevel"/>
    <w:tmpl w:val="5E00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73BD"/>
    <w:multiLevelType w:val="hybridMultilevel"/>
    <w:tmpl w:val="348C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C3160"/>
    <w:multiLevelType w:val="hybridMultilevel"/>
    <w:tmpl w:val="E21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F1C36"/>
    <w:multiLevelType w:val="hybridMultilevel"/>
    <w:tmpl w:val="1294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135D"/>
    <w:multiLevelType w:val="hybridMultilevel"/>
    <w:tmpl w:val="A11C19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24320B"/>
    <w:multiLevelType w:val="hybridMultilevel"/>
    <w:tmpl w:val="09A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638F"/>
    <w:multiLevelType w:val="hybridMultilevel"/>
    <w:tmpl w:val="2424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A09D3"/>
    <w:multiLevelType w:val="hybridMultilevel"/>
    <w:tmpl w:val="15E4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249F3"/>
    <w:multiLevelType w:val="hybridMultilevel"/>
    <w:tmpl w:val="EAB0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51199"/>
    <w:multiLevelType w:val="hybridMultilevel"/>
    <w:tmpl w:val="8B84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E5C6B"/>
    <w:multiLevelType w:val="multilevel"/>
    <w:tmpl w:val="5FB0651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AB1974"/>
    <w:multiLevelType w:val="hybridMultilevel"/>
    <w:tmpl w:val="46C0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173C4"/>
    <w:multiLevelType w:val="hybridMultilevel"/>
    <w:tmpl w:val="E82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F097A44"/>
    <w:multiLevelType w:val="multilevel"/>
    <w:tmpl w:val="B85C517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1" w15:restartNumberingAfterBreak="0">
    <w:nsid w:val="42B608F3"/>
    <w:multiLevelType w:val="hybridMultilevel"/>
    <w:tmpl w:val="D5C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4003C"/>
    <w:multiLevelType w:val="hybridMultilevel"/>
    <w:tmpl w:val="AEC4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6F7068E"/>
    <w:multiLevelType w:val="hybridMultilevel"/>
    <w:tmpl w:val="6FB2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43ED9"/>
    <w:multiLevelType w:val="hybridMultilevel"/>
    <w:tmpl w:val="8B46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66827"/>
    <w:multiLevelType w:val="hybridMultilevel"/>
    <w:tmpl w:val="3B28B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673C1"/>
    <w:multiLevelType w:val="hybridMultilevel"/>
    <w:tmpl w:val="25965008"/>
    <w:lvl w:ilvl="0" w:tplc="801AE2C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9D5075"/>
    <w:multiLevelType w:val="hybridMultilevel"/>
    <w:tmpl w:val="CF76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2"/>
  </w:num>
  <w:num w:numId="5">
    <w:abstractNumId w:val="11"/>
  </w:num>
  <w:num w:numId="6">
    <w:abstractNumId w:val="25"/>
  </w:num>
  <w:num w:numId="7">
    <w:abstractNumId w:val="23"/>
  </w:num>
  <w:num w:numId="8">
    <w:abstractNumId w:val="5"/>
  </w:num>
  <w:num w:numId="9">
    <w:abstractNumId w:val="28"/>
  </w:num>
  <w:num w:numId="10">
    <w:abstractNumId w:val="25"/>
    <w:lvlOverride w:ilvl="0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6"/>
  </w:num>
  <w:num w:numId="14">
    <w:abstractNumId w:val="17"/>
  </w:num>
  <w:num w:numId="15">
    <w:abstractNumId w:val="4"/>
  </w:num>
  <w:num w:numId="16">
    <w:abstractNumId w:val="10"/>
  </w:num>
  <w:num w:numId="17">
    <w:abstractNumId w:val="3"/>
  </w:num>
  <w:num w:numId="18">
    <w:abstractNumId w:val="24"/>
  </w:num>
  <w:num w:numId="19">
    <w:abstractNumId w:val="27"/>
  </w:num>
  <w:num w:numId="20">
    <w:abstractNumId w:val="30"/>
  </w:num>
  <w:num w:numId="21">
    <w:abstractNumId w:val="6"/>
  </w:num>
  <w:num w:numId="22">
    <w:abstractNumId w:val="12"/>
  </w:num>
  <w:num w:numId="23">
    <w:abstractNumId w:val="7"/>
  </w:num>
  <w:num w:numId="24">
    <w:abstractNumId w:val="13"/>
  </w:num>
  <w:num w:numId="25">
    <w:abstractNumId w:val="9"/>
  </w:num>
  <w:num w:numId="26">
    <w:abstractNumId w:val="26"/>
  </w:num>
  <w:num w:numId="27">
    <w:abstractNumId w:val="22"/>
  </w:num>
  <w:num w:numId="28">
    <w:abstractNumId w:val="14"/>
  </w:num>
  <w:num w:numId="29">
    <w:abstractNumId w:val="1"/>
  </w:num>
  <w:num w:numId="30">
    <w:abstractNumId w:val="0"/>
  </w:num>
  <w:num w:numId="31">
    <w:abstractNumId w:val="15"/>
  </w:num>
  <w:num w:numId="32">
    <w:abstractNumId w:val="8"/>
  </w:num>
  <w:num w:numId="33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046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117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ABE"/>
    <w:rsid w:val="00141D54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5D78"/>
    <w:rsid w:val="00156134"/>
    <w:rsid w:val="0015652E"/>
    <w:rsid w:val="001570BC"/>
    <w:rsid w:val="00157D24"/>
    <w:rsid w:val="0016015B"/>
    <w:rsid w:val="00160C71"/>
    <w:rsid w:val="001657C6"/>
    <w:rsid w:val="00167CA1"/>
    <w:rsid w:val="00170157"/>
    <w:rsid w:val="001702B6"/>
    <w:rsid w:val="00170E89"/>
    <w:rsid w:val="00171292"/>
    <w:rsid w:val="00172927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2539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76C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172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4A7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766E6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019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052D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2BCE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A7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06E"/>
    <w:rsid w:val="003C1E39"/>
    <w:rsid w:val="003C26C0"/>
    <w:rsid w:val="003C2831"/>
    <w:rsid w:val="003C4240"/>
    <w:rsid w:val="003C4513"/>
    <w:rsid w:val="003C5C59"/>
    <w:rsid w:val="003C6646"/>
    <w:rsid w:val="003C7F73"/>
    <w:rsid w:val="003D0164"/>
    <w:rsid w:val="003D1D71"/>
    <w:rsid w:val="003D21DA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3D9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1FAC"/>
    <w:rsid w:val="00412A28"/>
    <w:rsid w:val="00414C2D"/>
    <w:rsid w:val="00415762"/>
    <w:rsid w:val="00416A66"/>
    <w:rsid w:val="00417877"/>
    <w:rsid w:val="00417DA4"/>
    <w:rsid w:val="0042013E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481"/>
    <w:rsid w:val="0043756A"/>
    <w:rsid w:val="00437A59"/>
    <w:rsid w:val="00440563"/>
    <w:rsid w:val="0044061C"/>
    <w:rsid w:val="004414BB"/>
    <w:rsid w:val="00441AF1"/>
    <w:rsid w:val="004420E1"/>
    <w:rsid w:val="00442DDD"/>
    <w:rsid w:val="004443A0"/>
    <w:rsid w:val="004449A4"/>
    <w:rsid w:val="00444C75"/>
    <w:rsid w:val="00445E98"/>
    <w:rsid w:val="0044687A"/>
    <w:rsid w:val="00446AD7"/>
    <w:rsid w:val="004471AB"/>
    <w:rsid w:val="00451BAB"/>
    <w:rsid w:val="00452D05"/>
    <w:rsid w:val="0045346F"/>
    <w:rsid w:val="00455735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768"/>
    <w:rsid w:val="00484828"/>
    <w:rsid w:val="004854D3"/>
    <w:rsid w:val="00487475"/>
    <w:rsid w:val="004904D2"/>
    <w:rsid w:val="0049083A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3CC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9E9"/>
    <w:rsid w:val="005B6FE3"/>
    <w:rsid w:val="005B7300"/>
    <w:rsid w:val="005C1076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147F"/>
    <w:rsid w:val="005F1E7B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3100"/>
    <w:rsid w:val="006B7002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3E58"/>
    <w:rsid w:val="006D445B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CB5"/>
    <w:rsid w:val="006F4250"/>
    <w:rsid w:val="006F4C91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70B"/>
    <w:rsid w:val="0076693B"/>
    <w:rsid w:val="007669B0"/>
    <w:rsid w:val="00766A4F"/>
    <w:rsid w:val="00766F85"/>
    <w:rsid w:val="00767442"/>
    <w:rsid w:val="007677B2"/>
    <w:rsid w:val="007700B8"/>
    <w:rsid w:val="00770E11"/>
    <w:rsid w:val="00771E0C"/>
    <w:rsid w:val="00772933"/>
    <w:rsid w:val="007741CA"/>
    <w:rsid w:val="0077538E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368E"/>
    <w:rsid w:val="007F430E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84"/>
    <w:rsid w:val="008260A9"/>
    <w:rsid w:val="008269ED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3D14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76DBA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4C84"/>
    <w:rsid w:val="009A5BAA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1E40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2CC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17E52"/>
    <w:rsid w:val="00A21E9B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5E7D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2A7"/>
    <w:rsid w:val="00AF1333"/>
    <w:rsid w:val="00AF2270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3E5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2D1C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631F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42F2"/>
    <w:rsid w:val="00C25895"/>
    <w:rsid w:val="00C27CE3"/>
    <w:rsid w:val="00C30558"/>
    <w:rsid w:val="00C31176"/>
    <w:rsid w:val="00C31611"/>
    <w:rsid w:val="00C31774"/>
    <w:rsid w:val="00C320D3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2A6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CAF"/>
    <w:rsid w:val="00CD3E3B"/>
    <w:rsid w:val="00CD4575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446A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DA"/>
    <w:rsid w:val="00D414FC"/>
    <w:rsid w:val="00D41E6F"/>
    <w:rsid w:val="00D42E31"/>
    <w:rsid w:val="00D42EBE"/>
    <w:rsid w:val="00D44160"/>
    <w:rsid w:val="00D460EE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5EFA"/>
    <w:rsid w:val="00D86503"/>
    <w:rsid w:val="00D8654A"/>
    <w:rsid w:val="00D87107"/>
    <w:rsid w:val="00D87AEB"/>
    <w:rsid w:val="00D87D38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60C0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6391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1795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644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0F84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16E5"/>
    <w:rsid w:val="00F744D6"/>
    <w:rsid w:val="00F75EF0"/>
    <w:rsid w:val="00F76071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09F0"/>
    <w:rsid w:val="00FD39FA"/>
    <w:rsid w:val="00FD4C8D"/>
    <w:rsid w:val="00FD569E"/>
    <w:rsid w:val="00FD5D61"/>
    <w:rsid w:val="00FD6494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5D050E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91426B41814F2FA73D4A769C961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DF160-1609-454D-8EEF-CED42DE91BD2}"/>
      </w:docPartPr>
      <w:docPartBody>
        <w:p w:rsidR="00000000" w:rsidRDefault="006F3463" w:rsidP="006F3463">
          <w:pPr>
            <w:pStyle w:val="1991426B41814F2FA73D4A769C96192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F0E3C3DC59240299933E4D418556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2DBDD-83C5-45F8-A745-F0C980F939FC}"/>
      </w:docPartPr>
      <w:docPartBody>
        <w:p w:rsidR="00000000" w:rsidRDefault="006F3463" w:rsidP="006F3463">
          <w:pPr>
            <w:pStyle w:val="7F0E3C3DC59240299933E4D4185565C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70662AD3BAC4017A3941B2B8D69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A621-07E3-4F6E-A582-C3F7D19F3925}"/>
      </w:docPartPr>
      <w:docPartBody>
        <w:p w:rsidR="00000000" w:rsidRDefault="006F3463" w:rsidP="006F3463">
          <w:pPr>
            <w:pStyle w:val="570662AD3BAC4017A3941B2B8D69637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3E"/>
    <w:rsid w:val="001D7CAC"/>
    <w:rsid w:val="0028524D"/>
    <w:rsid w:val="002A1AB6"/>
    <w:rsid w:val="002C0099"/>
    <w:rsid w:val="002C0E3A"/>
    <w:rsid w:val="002C1879"/>
    <w:rsid w:val="002C4132"/>
    <w:rsid w:val="002F3F5B"/>
    <w:rsid w:val="00341518"/>
    <w:rsid w:val="003C4361"/>
    <w:rsid w:val="003C47F8"/>
    <w:rsid w:val="003C757E"/>
    <w:rsid w:val="00435C82"/>
    <w:rsid w:val="00515B4C"/>
    <w:rsid w:val="00517C9B"/>
    <w:rsid w:val="005A35B1"/>
    <w:rsid w:val="005C3C3E"/>
    <w:rsid w:val="0067327F"/>
    <w:rsid w:val="006744BD"/>
    <w:rsid w:val="006F3463"/>
    <w:rsid w:val="00742DDA"/>
    <w:rsid w:val="00752428"/>
    <w:rsid w:val="007E1003"/>
    <w:rsid w:val="008A5483"/>
    <w:rsid w:val="009F13D1"/>
    <w:rsid w:val="00A1544E"/>
    <w:rsid w:val="00A51F0D"/>
    <w:rsid w:val="00C85450"/>
    <w:rsid w:val="00CA7A85"/>
    <w:rsid w:val="00CC5DB8"/>
    <w:rsid w:val="00CE3076"/>
    <w:rsid w:val="00D12D85"/>
    <w:rsid w:val="00D52D5E"/>
    <w:rsid w:val="00DB0493"/>
    <w:rsid w:val="00E269C5"/>
    <w:rsid w:val="00F6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F3463"/>
    <w:rPr>
      <w:color w:val="808080"/>
    </w:rPr>
  </w:style>
  <w:style w:type="paragraph" w:customStyle="1" w:styleId="D4CD658738DA4B17AD481BB277A88DB6">
    <w:name w:val="D4CD658738DA4B17AD481BB277A88DB6"/>
    <w:rsid w:val="00D52D5E"/>
  </w:style>
  <w:style w:type="paragraph" w:customStyle="1" w:styleId="83077D8A7C074F78AC179047E478B6DA">
    <w:name w:val="83077D8A7C074F78AC179047E478B6DA"/>
    <w:rsid w:val="00D52D5E"/>
  </w:style>
  <w:style w:type="paragraph" w:customStyle="1" w:styleId="8F94294FF17F4535A048948F862EB154">
    <w:name w:val="8F94294FF17F4535A048948F862EB154"/>
    <w:rsid w:val="002C4132"/>
  </w:style>
  <w:style w:type="paragraph" w:customStyle="1" w:styleId="77F98449A6AE49559A825AF6B118FA75">
    <w:name w:val="77F98449A6AE49559A825AF6B118FA75"/>
    <w:rsid w:val="002C4132"/>
  </w:style>
  <w:style w:type="paragraph" w:customStyle="1" w:styleId="859B822E14BF4AE69DE4E313A2F103D4">
    <w:name w:val="859B822E14BF4AE69DE4E313A2F103D4"/>
    <w:rsid w:val="00515B4C"/>
  </w:style>
  <w:style w:type="paragraph" w:customStyle="1" w:styleId="1991426B41814F2FA73D4A769C961920">
    <w:name w:val="1991426B41814F2FA73D4A769C961920"/>
    <w:rsid w:val="006F3463"/>
  </w:style>
  <w:style w:type="paragraph" w:customStyle="1" w:styleId="7F0E3C3DC59240299933E4D4185565C1">
    <w:name w:val="7F0E3C3DC59240299933E4D4185565C1"/>
    <w:rsid w:val="006F3463"/>
  </w:style>
  <w:style w:type="paragraph" w:customStyle="1" w:styleId="570662AD3BAC4017A3941B2B8D696373">
    <w:name w:val="570662AD3BAC4017A3941B2B8D696373"/>
    <w:rsid w:val="006F34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>000</Rev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2052F-B8B0-4484-BE8E-208AAD62EA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4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981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EPM-KE0-TP-000033-AR</dc:subject>
  <dc:creator>Joel Reyes</dc:creator>
  <cp:keywords>ᅟ</cp:keywords>
  <cp:lastModifiedBy>اسماء المطيري Asma Almutairi</cp:lastModifiedBy>
  <cp:revision>5</cp:revision>
  <cp:lastPrinted>2019-05-30T12:04:00Z</cp:lastPrinted>
  <dcterms:created xsi:type="dcterms:W3CDTF">2021-12-18T07:02:00Z</dcterms:created>
  <dcterms:modified xsi:type="dcterms:W3CDTF">2022-04-11T10:17:00Z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